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DCA" w:rsidRDefault="00FE1DCA"/>
    <w:p w:rsidR="00FE1DCA" w:rsidRDefault="00FE1DCA"/>
    <w:p w:rsidR="00FE1DCA" w:rsidRDefault="00FE1DCA"/>
    <w:p w:rsidR="00FE1DCA" w:rsidRDefault="00FE1DCA"/>
    <w:p w:rsidR="00FE1DCA" w:rsidRPr="007B6057" w:rsidRDefault="00FE1DCA" w:rsidP="007B6057">
      <w:pPr>
        <w:pStyle w:val="Heading1"/>
        <w:rPr>
          <w:rFonts w:ascii="Calibri" w:hAnsi="Calibri" w:cs="Tahoma"/>
          <w:i w:val="0"/>
        </w:rPr>
      </w:pPr>
    </w:p>
    <w:tbl>
      <w:tblPr>
        <w:tblW w:w="9808" w:type="dxa"/>
        <w:jc w:val="center"/>
        <w:tblLayout w:type="fixed"/>
        <w:tblLook w:val="0000"/>
      </w:tblPr>
      <w:tblGrid>
        <w:gridCol w:w="2452"/>
        <w:gridCol w:w="1226"/>
        <w:gridCol w:w="1226"/>
        <w:gridCol w:w="709"/>
        <w:gridCol w:w="517"/>
        <w:gridCol w:w="1226"/>
        <w:gridCol w:w="1226"/>
        <w:gridCol w:w="1226"/>
      </w:tblGrid>
      <w:tr w:rsidR="00FE1DCA" w:rsidRPr="003E4112" w:rsidTr="00334EE3">
        <w:trPr>
          <w:trHeight w:hRule="exact" w:val="397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1053AC" w:rsidRDefault="00FE1DCA" w:rsidP="00080A7B">
            <w:pPr>
              <w:pStyle w:val="Caption"/>
              <w:rPr>
                <w:rFonts w:ascii="Calibri" w:hAnsi="Calibri" w:cs="Calibri"/>
                <w:sz w:val="24"/>
                <w:szCs w:val="24"/>
              </w:rPr>
            </w:pPr>
            <w:r w:rsidRPr="001053AC">
              <w:rPr>
                <w:rFonts w:ascii="Calibri" w:hAnsi="Calibri" w:cs="Calibri"/>
                <w:sz w:val="24"/>
                <w:szCs w:val="24"/>
              </w:rPr>
              <w:t>PRIJAVNICA</w:t>
            </w:r>
          </w:p>
        </w:tc>
      </w:tr>
      <w:tr w:rsidR="00FE1DCA" w:rsidRPr="003E4112" w:rsidTr="00965C38">
        <w:trPr>
          <w:trHeight w:hRule="exact" w:val="397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965C38" w:rsidRDefault="00FE1DCA" w:rsidP="00965C38">
            <w:pPr>
              <w:jc w:val="center"/>
              <w:rPr>
                <w:rFonts w:ascii="Calibri" w:hAnsi="Calibri" w:cs="Tahoma"/>
                <w:b/>
                <w:sz w:val="24"/>
                <w:szCs w:val="24"/>
              </w:rPr>
            </w:pPr>
            <w:r>
              <w:rPr>
                <w:rFonts w:ascii="Calibri" w:hAnsi="Calibri" w:cs="Tahoma"/>
                <w:b/>
                <w:sz w:val="24"/>
                <w:szCs w:val="24"/>
              </w:rPr>
              <w:t>TRENER FUTSAL UEFA B, strokovni delavec v športu 2</w:t>
            </w:r>
          </w:p>
        </w:tc>
      </w:tr>
      <w:tr w:rsidR="00FE1DCA" w:rsidRPr="003E4112" w:rsidTr="00965C38">
        <w:trPr>
          <w:trHeight w:hRule="exact" w:val="170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</w:tcBorders>
            <w:vAlign w:val="center"/>
          </w:tcPr>
          <w:p w:rsidR="00FE1DCA" w:rsidRPr="00655C94" w:rsidRDefault="00FE1DCA" w:rsidP="0047328C">
            <w:pPr>
              <w:rPr>
                <w:rFonts w:ascii="Calibri" w:hAnsi="Calibri"/>
              </w:rPr>
            </w:pPr>
          </w:p>
        </w:tc>
      </w:tr>
      <w:tr w:rsidR="00FE1DCA" w:rsidRPr="003E4112" w:rsidTr="00965C38">
        <w:trPr>
          <w:trHeight w:hRule="exact" w:val="170"/>
          <w:jc w:val="center"/>
        </w:trPr>
        <w:tc>
          <w:tcPr>
            <w:tcW w:w="9808" w:type="dxa"/>
            <w:gridSpan w:val="8"/>
            <w:tcBorders>
              <w:bottom w:val="single" w:sz="4" w:space="0" w:color="auto"/>
            </w:tcBorders>
            <w:vAlign w:val="center"/>
          </w:tcPr>
          <w:p w:rsidR="00FE1DCA" w:rsidRPr="00655C94" w:rsidRDefault="00FE1DCA" w:rsidP="0047328C">
            <w:pPr>
              <w:rPr>
                <w:rFonts w:ascii="Calibri" w:hAnsi="Calibri"/>
              </w:rPr>
            </w:pPr>
          </w:p>
        </w:tc>
      </w:tr>
      <w:tr w:rsidR="00FE1DCA" w:rsidRPr="003E4112" w:rsidTr="00734F90">
        <w:trPr>
          <w:trHeight w:hRule="exact" w:val="397"/>
          <w:jc w:val="center"/>
        </w:trPr>
        <w:tc>
          <w:tcPr>
            <w:tcW w:w="4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655C94" w:rsidRDefault="00FE1DCA" w:rsidP="00DD3702">
            <w:pPr>
              <w:rPr>
                <w:rFonts w:ascii="Calibri" w:hAnsi="Calibri"/>
              </w:rPr>
            </w:pPr>
            <w:r w:rsidRPr="00655C94">
              <w:rPr>
                <w:rFonts w:ascii="Calibri" w:hAnsi="Calibri" w:cs="Tahoma"/>
              </w:rPr>
              <w:t xml:space="preserve">Za šolanje v (ustrezno označi/obkroži):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655C94" w:rsidRDefault="00FE1DCA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end"/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655C94" w:rsidRDefault="00FE1DCA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Litija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655C94" w:rsidRDefault="00FE1DCA" w:rsidP="0047328C">
            <w:pPr>
              <w:rPr>
                <w:rFonts w:ascii="Calibri" w:hAnsi="Calibri"/>
              </w:rPr>
            </w:pPr>
          </w:p>
        </w:tc>
      </w:tr>
      <w:tr w:rsidR="00FE1DCA" w:rsidRPr="003E4112" w:rsidTr="00965C38">
        <w:trPr>
          <w:trHeight w:hRule="exact" w:val="170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DCA" w:rsidRPr="00655C94" w:rsidRDefault="00FE1DCA" w:rsidP="0047328C">
            <w:pPr>
              <w:rPr>
                <w:rFonts w:ascii="Calibri" w:hAnsi="Calibri"/>
              </w:rPr>
            </w:pPr>
          </w:p>
        </w:tc>
      </w:tr>
      <w:tr w:rsidR="00FE1DCA" w:rsidRPr="003E4112" w:rsidTr="00965C38">
        <w:trPr>
          <w:trHeight w:hRule="exact" w:val="397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655C94" w:rsidRDefault="00FE1DCA" w:rsidP="0047328C">
            <w:pPr>
              <w:rPr>
                <w:rFonts w:ascii="Calibri" w:hAnsi="Calibri"/>
                <w:b/>
                <w:i/>
              </w:rPr>
            </w:pPr>
            <w:r w:rsidRPr="00655C94">
              <w:rPr>
                <w:rFonts w:ascii="Calibri" w:hAnsi="Calibri"/>
                <w:b/>
                <w:i/>
              </w:rPr>
              <w:t>PODATKI O KANDIDATU</w:t>
            </w:r>
          </w:p>
        </w:tc>
      </w:tr>
      <w:tr w:rsidR="00FE1DCA" w:rsidRPr="003E4112" w:rsidTr="00965C38">
        <w:trPr>
          <w:trHeight w:hRule="exact" w:val="170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DCA" w:rsidRPr="00655C94" w:rsidRDefault="00FE1DCA" w:rsidP="0047328C">
            <w:pPr>
              <w:rPr>
                <w:rFonts w:ascii="Calibri" w:hAnsi="Calibri"/>
              </w:rPr>
            </w:pPr>
          </w:p>
        </w:tc>
      </w:tr>
      <w:tr w:rsidR="00FE1DCA" w:rsidRPr="003E4112" w:rsidTr="00AD5A45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655C94" w:rsidRDefault="00FE1DCA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</w:rPr>
              <w:t>Ime in priimek: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655C94" w:rsidRDefault="00FE1DCA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655C94" w:rsidRDefault="00FE1DCA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</w:rPr>
              <w:t>Spol:</w:t>
            </w:r>
          </w:p>
        </w:tc>
        <w:tc>
          <w:tcPr>
            <w:tcW w:w="4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655C94" w:rsidRDefault="00FE1DCA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end"/>
            </w:r>
            <w:r w:rsidRPr="00655C94">
              <w:rPr>
                <w:rFonts w:ascii="Calibri" w:hAnsi="Calibri"/>
                <w:bCs/>
              </w:rPr>
              <w:t xml:space="preserve"> M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end"/>
            </w:r>
            <w:r w:rsidRPr="00655C94">
              <w:rPr>
                <w:rFonts w:ascii="Calibri" w:hAnsi="Calibri"/>
                <w:bCs/>
              </w:rPr>
              <w:t xml:space="preserve"> Ž</w:t>
            </w:r>
          </w:p>
        </w:tc>
      </w:tr>
      <w:tr w:rsidR="00FE1DCA" w:rsidRPr="003E4112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655C94" w:rsidRDefault="00FE1DCA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Naslov stalnega bivališča:</w:t>
            </w:r>
          </w:p>
        </w:tc>
        <w:tc>
          <w:tcPr>
            <w:tcW w:w="7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655C94" w:rsidRDefault="00FE1DCA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FE1DCA" w:rsidRPr="003E4112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655C94" w:rsidRDefault="00FE1DCA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Pošta s poštno številko:</w:t>
            </w:r>
          </w:p>
        </w:tc>
        <w:tc>
          <w:tcPr>
            <w:tcW w:w="7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655C94" w:rsidRDefault="00FE1DCA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FE1DCA" w:rsidRPr="003E4112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655C94" w:rsidRDefault="00FE1DCA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Datum rojstva: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655C94" w:rsidRDefault="00FE1DCA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655C94" w:rsidRDefault="00FE1DCA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Kraj rojstva: 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655C94" w:rsidRDefault="00FE1DCA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FE1DCA" w:rsidRPr="003E4112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655C94" w:rsidRDefault="00FE1DCA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655C94" w:rsidRDefault="00FE1DCA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655C94" w:rsidRDefault="00FE1DCA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Št. KZZ (zdr. zavarovanje):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655C94" w:rsidRDefault="00FE1DCA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FE1DCA" w:rsidRPr="003E4112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655C94" w:rsidRDefault="00FE1DCA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E-pošta:</w:t>
            </w:r>
          </w:p>
        </w:tc>
        <w:tc>
          <w:tcPr>
            <w:tcW w:w="7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180D14" w:rsidRDefault="00FE1DCA" w:rsidP="0047328C">
            <w:pPr>
              <w:rPr>
                <w:rFonts w:ascii="Calibri" w:hAnsi="Calibri"/>
                <w:sz w:val="18"/>
                <w:szCs w:val="18"/>
              </w:rPr>
            </w:pPr>
            <w:r w:rsidRPr="00180D14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180D14">
              <w:rPr>
                <w:rFonts w:ascii="Calibri" w:hAnsi="Calibri"/>
                <w:b/>
                <w:sz w:val="18"/>
                <w:szCs w:val="18"/>
              </w:rPr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180D14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</w:tr>
      <w:tr w:rsidR="00FE1DCA" w:rsidRPr="003E4112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655C94" w:rsidRDefault="00FE1DCA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Stopnja šolske izobrazbe: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655C94" w:rsidRDefault="00FE1DCA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IV.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655C94" w:rsidRDefault="00FE1DCA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V.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655C94" w:rsidRDefault="00FE1DCA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VI.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655C94" w:rsidRDefault="00FE1DCA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VII.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655C94" w:rsidRDefault="00FE1DCA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VIII.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655C94" w:rsidRDefault="00FE1DCA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IX.</w:t>
            </w:r>
          </w:p>
        </w:tc>
      </w:tr>
      <w:tr w:rsidR="00FE1DCA" w:rsidRPr="003E4112" w:rsidTr="000F4BD0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263965" w:rsidRDefault="00FE1DCA" w:rsidP="0047328C">
            <w:pPr>
              <w:rPr>
                <w:rFonts w:ascii="Calibri" w:hAnsi="Calibri"/>
                <w:sz w:val="19"/>
                <w:szCs w:val="19"/>
              </w:rPr>
            </w:pPr>
            <w:r w:rsidRPr="00263965">
              <w:rPr>
                <w:rFonts w:ascii="Calibri" w:hAnsi="Calibri"/>
                <w:sz w:val="19"/>
                <w:szCs w:val="19"/>
              </w:rPr>
              <w:t>Član nogometnega društva: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655C94" w:rsidRDefault="00FE1DCA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655C94" w:rsidRDefault="00FE1DCA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Funkcija:</w:t>
            </w:r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655C94" w:rsidRDefault="00FE1DCA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FE1DCA" w:rsidRPr="003E4112" w:rsidTr="0010316D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263965" w:rsidRDefault="00FE1DCA" w:rsidP="0047328C">
            <w:pPr>
              <w:rPr>
                <w:rFonts w:ascii="Calibri" w:hAnsi="Calibri"/>
                <w:sz w:val="18"/>
                <w:szCs w:val="18"/>
              </w:rPr>
            </w:pPr>
            <w:r w:rsidRPr="00263965">
              <w:rPr>
                <w:rFonts w:ascii="Calibri" w:hAnsi="Calibri"/>
                <w:sz w:val="18"/>
                <w:szCs w:val="18"/>
              </w:rPr>
              <w:t>Državljan Republike Slovenije:</w:t>
            </w:r>
          </w:p>
        </w:tc>
        <w:tc>
          <w:tcPr>
            <w:tcW w:w="7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263965" w:rsidRDefault="00FE1DCA" w:rsidP="0047328C">
            <w:pPr>
              <w:rPr>
                <w:rFonts w:ascii="Calibri" w:hAnsi="Calibri"/>
                <w:b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</w:tr>
      <w:tr w:rsidR="00FE1DCA" w:rsidRPr="003E4112" w:rsidTr="00965C38">
        <w:trPr>
          <w:trHeight w:hRule="exact" w:val="170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DCA" w:rsidRPr="00655C94" w:rsidRDefault="00FE1DCA" w:rsidP="0047328C">
            <w:pPr>
              <w:rPr>
                <w:rFonts w:ascii="Calibri" w:hAnsi="Calibri"/>
              </w:rPr>
            </w:pPr>
          </w:p>
        </w:tc>
      </w:tr>
      <w:tr w:rsidR="00FE1DCA" w:rsidRPr="003E4112" w:rsidTr="00965C38">
        <w:trPr>
          <w:trHeight w:hRule="exact" w:val="397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263965" w:rsidRDefault="00FE1DCA" w:rsidP="00263965">
            <w:pPr>
              <w:jc w:val="center"/>
              <w:rPr>
                <w:rFonts w:ascii="Calibri" w:hAnsi="Calibri"/>
                <w:b/>
              </w:rPr>
            </w:pPr>
            <w:r w:rsidRPr="00263965">
              <w:rPr>
                <w:rFonts w:ascii="Calibri" w:hAnsi="Calibri"/>
                <w:b/>
              </w:rPr>
              <w:t xml:space="preserve">TRENER </w:t>
            </w:r>
            <w:r>
              <w:rPr>
                <w:rFonts w:ascii="Calibri" w:hAnsi="Calibri"/>
                <w:b/>
              </w:rPr>
              <w:t xml:space="preserve">FUTSAL </w:t>
            </w:r>
            <w:r w:rsidRPr="00263965">
              <w:rPr>
                <w:rFonts w:ascii="Calibri" w:hAnsi="Calibri"/>
                <w:b/>
              </w:rPr>
              <w:t xml:space="preserve">UEFA B - </w:t>
            </w:r>
            <w:r w:rsidRPr="00263965">
              <w:rPr>
                <w:rFonts w:ascii="Calibri" w:hAnsi="Calibri" w:cs="Tahoma"/>
                <w:b/>
              </w:rPr>
              <w:t>strokovni delavec v športu 2</w:t>
            </w:r>
          </w:p>
        </w:tc>
      </w:tr>
      <w:tr w:rsidR="00FE1DCA" w:rsidRPr="003E4112" w:rsidTr="00965C38">
        <w:trPr>
          <w:trHeight w:hRule="exact" w:val="170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DCA" w:rsidRPr="00263965" w:rsidRDefault="00FE1DCA" w:rsidP="0026396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E1DCA" w:rsidRPr="003E4112" w:rsidTr="00965C38">
        <w:trPr>
          <w:trHeight w:hRule="exact" w:val="397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263965" w:rsidRDefault="00FE1DCA" w:rsidP="008A3E02">
            <w:pPr>
              <w:rPr>
                <w:rFonts w:ascii="Calibri" w:hAnsi="Calibri"/>
                <w:b/>
              </w:rPr>
            </w:pPr>
            <w:r w:rsidRPr="00655C94">
              <w:rPr>
                <w:rFonts w:ascii="Calibri" w:hAnsi="Calibri"/>
                <w:b/>
                <w:i/>
              </w:rPr>
              <w:t xml:space="preserve">PODATKI O </w:t>
            </w:r>
            <w:r>
              <w:rPr>
                <w:rFonts w:ascii="Calibri" w:hAnsi="Calibri"/>
                <w:b/>
                <w:i/>
              </w:rPr>
              <w:t>PLAČNIKU ŠOLNINE</w:t>
            </w:r>
          </w:p>
        </w:tc>
      </w:tr>
      <w:tr w:rsidR="00FE1DCA" w:rsidRPr="003E4112" w:rsidTr="00965C38">
        <w:trPr>
          <w:trHeight w:hRule="exact" w:val="170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DCA" w:rsidRPr="00263965" w:rsidRDefault="00FE1DCA" w:rsidP="0026396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E1DCA" w:rsidRPr="003E4112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655C94" w:rsidRDefault="00FE1DCA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Naziv / ime:</w:t>
            </w:r>
          </w:p>
        </w:tc>
        <w:tc>
          <w:tcPr>
            <w:tcW w:w="7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655C94" w:rsidRDefault="00FE1DCA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FE1DCA" w:rsidRPr="003E4112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655C94" w:rsidRDefault="00FE1DCA" w:rsidP="0026396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Naslov:</w:t>
            </w:r>
          </w:p>
        </w:tc>
        <w:tc>
          <w:tcPr>
            <w:tcW w:w="7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655C94" w:rsidRDefault="00FE1DCA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FE1DCA" w:rsidRPr="003E4112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655C94" w:rsidRDefault="00FE1DCA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Pošta s poštno številko:</w:t>
            </w:r>
          </w:p>
        </w:tc>
        <w:tc>
          <w:tcPr>
            <w:tcW w:w="7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655C94" w:rsidRDefault="00FE1DCA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FE1DCA" w:rsidRPr="003E4112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655C94" w:rsidRDefault="00FE1DCA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Davčna številka: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655C94" w:rsidRDefault="00FE1DCA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  <w:noProof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655C94" w:rsidRDefault="00FE1DCA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Davčni zavezanec: 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655C94" w:rsidRDefault="00FE1DCA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</w:tr>
      <w:tr w:rsidR="00FE1DCA" w:rsidRPr="003E4112" w:rsidTr="00965C38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655C94" w:rsidRDefault="00FE1DCA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263965" w:rsidRDefault="00FE1DCA" w:rsidP="0047328C">
            <w:pPr>
              <w:rPr>
                <w:rFonts w:ascii="Calibri" w:hAnsi="Calibri"/>
                <w:b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655C94" w:rsidRDefault="00FE1DCA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E-pošta: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180D14" w:rsidRDefault="00FE1DCA" w:rsidP="0047328C">
            <w:pPr>
              <w:rPr>
                <w:rFonts w:ascii="Calibri" w:hAnsi="Calibri"/>
                <w:b/>
                <w:sz w:val="18"/>
                <w:szCs w:val="18"/>
              </w:rPr>
            </w:pPr>
            <w:r w:rsidRPr="00180D14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 w:rsidRPr="00180D14">
              <w:rPr>
                <w:rFonts w:ascii="Calibri" w:hAnsi="Calibri"/>
                <w:b/>
                <w:sz w:val="18"/>
                <w:szCs w:val="18"/>
              </w:rPr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t> </w:t>
            </w:r>
            <w:r w:rsidRPr="00180D14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</w:p>
        </w:tc>
      </w:tr>
      <w:tr w:rsidR="00FE1DCA" w:rsidRPr="003E4112" w:rsidTr="00965C38">
        <w:trPr>
          <w:trHeight w:hRule="exact" w:val="170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DCA" w:rsidRPr="00263965" w:rsidRDefault="00FE1DCA" w:rsidP="00263965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E1DCA" w:rsidRPr="00263965" w:rsidTr="00965C38">
        <w:trPr>
          <w:trHeight w:hRule="exact" w:val="397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21190E" w:rsidRDefault="00FE1DCA" w:rsidP="006E5834">
            <w:pPr>
              <w:pStyle w:val="BodyText"/>
              <w:rPr>
                <w:rFonts w:ascii="Calibri" w:hAnsi="Calibri" w:cs="Tahoma"/>
                <w:i/>
                <w:sz w:val="16"/>
                <w:lang w:eastAsia="en-US"/>
              </w:rPr>
            </w:pPr>
            <w:r w:rsidRPr="0021190E">
              <w:rPr>
                <w:rFonts w:ascii="Calibri" w:hAnsi="Calibri" w:cs="Tahoma"/>
                <w:i/>
                <w:sz w:val="16"/>
                <w:lang w:eastAsia="en-US"/>
              </w:rPr>
              <w:t>Kandidat s svojim podpisom dovoljuje uporabo podatkov s tega obrazca za potrebe kadrovskega informacijskega sistema na področju športa v Sloveniji -  ŠPaK.</w:t>
            </w:r>
          </w:p>
          <w:p w:rsidR="00FE1DCA" w:rsidRPr="00263965" w:rsidRDefault="00FE1DCA" w:rsidP="0047328C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FE1DCA" w:rsidRPr="003E4112" w:rsidTr="00965C38">
        <w:trPr>
          <w:trHeight w:hRule="exact" w:val="170"/>
          <w:jc w:val="center"/>
        </w:trPr>
        <w:tc>
          <w:tcPr>
            <w:tcW w:w="980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DCA" w:rsidRPr="0021190E" w:rsidRDefault="00FE1DCA" w:rsidP="006E5834">
            <w:pPr>
              <w:pStyle w:val="BodyText"/>
              <w:rPr>
                <w:rFonts w:ascii="Calibri" w:hAnsi="Calibri" w:cs="Tahoma"/>
                <w:i/>
                <w:sz w:val="16"/>
                <w:lang w:eastAsia="en-US"/>
              </w:rPr>
            </w:pPr>
          </w:p>
        </w:tc>
      </w:tr>
      <w:tr w:rsidR="00FE1DCA" w:rsidRPr="003E4112" w:rsidTr="00965C38">
        <w:trPr>
          <w:trHeight w:hRule="exact" w:val="397"/>
          <w:jc w:val="center"/>
        </w:trPr>
        <w:tc>
          <w:tcPr>
            <w:tcW w:w="4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263965" w:rsidRDefault="00FE1DCA" w:rsidP="0047328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Roki prijav so navedeni v razpisu.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655C94" w:rsidRDefault="00FE1DCA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Datum: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263965" w:rsidRDefault="00FE1DCA" w:rsidP="0047328C">
            <w:pPr>
              <w:rPr>
                <w:rFonts w:ascii="Calibri" w:hAnsi="Calibri"/>
                <w:b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FE1DCA" w:rsidRPr="00263965" w:rsidTr="008367DC">
        <w:trPr>
          <w:trHeight w:hRule="exact" w:val="170"/>
          <w:jc w:val="center"/>
        </w:trPr>
        <w:tc>
          <w:tcPr>
            <w:tcW w:w="49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DCA" w:rsidRPr="0021190E" w:rsidRDefault="00FE1DCA" w:rsidP="006E5834">
            <w:pPr>
              <w:pStyle w:val="BodyText"/>
              <w:rPr>
                <w:rFonts w:ascii="Calibri" w:hAnsi="Calibri" w:cs="Tahoma"/>
                <w:lang w:eastAsia="en-US"/>
              </w:rPr>
            </w:pPr>
          </w:p>
        </w:tc>
        <w:tc>
          <w:tcPr>
            <w:tcW w:w="490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DCA" w:rsidRPr="007B6057" w:rsidRDefault="00FE1DCA" w:rsidP="006E5834">
            <w:pPr>
              <w:tabs>
                <w:tab w:val="left" w:pos="1843"/>
              </w:tabs>
              <w:rPr>
                <w:rFonts w:ascii="Calibri" w:hAnsi="Calibri" w:cs="Tahoma"/>
              </w:rPr>
            </w:pPr>
          </w:p>
        </w:tc>
      </w:tr>
      <w:tr w:rsidR="00FE1DCA" w:rsidRPr="00263965" w:rsidTr="008367DC">
        <w:trPr>
          <w:trHeight w:hRule="exact" w:val="397"/>
          <w:jc w:val="center"/>
        </w:trPr>
        <w:tc>
          <w:tcPr>
            <w:tcW w:w="49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DCA" w:rsidRPr="0021190E" w:rsidRDefault="00FE1DCA" w:rsidP="006E5834">
            <w:pPr>
              <w:pStyle w:val="BodyText"/>
              <w:rPr>
                <w:rFonts w:ascii="Calibri" w:hAnsi="Calibri" w:cs="Tahoma"/>
                <w:lang w:eastAsia="en-US"/>
              </w:rPr>
            </w:pPr>
            <w:r w:rsidRPr="0021190E">
              <w:rPr>
                <w:rFonts w:ascii="Calibri" w:hAnsi="Calibri" w:cs="Tahoma"/>
                <w:lang w:eastAsia="en-US"/>
              </w:rPr>
              <w:t>Podpis kandidata:</w:t>
            </w:r>
          </w:p>
        </w:tc>
        <w:tc>
          <w:tcPr>
            <w:tcW w:w="49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1DCA" w:rsidRPr="006E5834" w:rsidRDefault="00FE1DCA" w:rsidP="006E5834">
            <w:pPr>
              <w:tabs>
                <w:tab w:val="left" w:pos="1843"/>
              </w:tabs>
              <w:rPr>
                <w:rFonts w:ascii="Calibri" w:hAnsi="Calibri" w:cs="Tahoma"/>
              </w:rPr>
            </w:pPr>
            <w:r w:rsidRPr="007B6057">
              <w:rPr>
                <w:rFonts w:ascii="Calibri" w:hAnsi="Calibri" w:cs="Tahoma"/>
              </w:rPr>
              <w:t>Podpis in žig plačnika šolnine:</w:t>
            </w:r>
          </w:p>
        </w:tc>
      </w:tr>
      <w:tr w:rsidR="00FE1DCA" w:rsidRPr="00263965" w:rsidTr="008367DC">
        <w:trPr>
          <w:trHeight w:hRule="exact" w:val="397"/>
          <w:jc w:val="center"/>
        </w:trPr>
        <w:tc>
          <w:tcPr>
            <w:tcW w:w="24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1DCA" w:rsidRPr="0021190E" w:rsidRDefault="00FE1DCA" w:rsidP="0047328C">
            <w:pPr>
              <w:pStyle w:val="BodyText"/>
              <w:rPr>
                <w:rFonts w:ascii="Calibri" w:hAnsi="Calibri" w:cs="Tahoma"/>
                <w:i/>
                <w:lang w:eastAsia="en-US"/>
              </w:rPr>
            </w:pPr>
          </w:p>
        </w:tc>
        <w:tc>
          <w:tcPr>
            <w:tcW w:w="24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21190E" w:rsidRDefault="00FE1DCA" w:rsidP="0047328C">
            <w:pPr>
              <w:pStyle w:val="BodyText"/>
              <w:rPr>
                <w:rFonts w:ascii="Calibri" w:hAnsi="Calibri" w:cs="Tahoma"/>
                <w:i/>
                <w:lang w:eastAsia="en-US"/>
              </w:rPr>
            </w:pPr>
          </w:p>
        </w:tc>
        <w:tc>
          <w:tcPr>
            <w:tcW w:w="245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1DCA" w:rsidRPr="0021190E" w:rsidRDefault="00FE1DCA" w:rsidP="0047328C">
            <w:pPr>
              <w:pStyle w:val="BodyText"/>
              <w:rPr>
                <w:rFonts w:ascii="Calibri" w:hAnsi="Calibri" w:cs="Tahoma"/>
                <w:i/>
                <w:lang w:eastAsia="en-US"/>
              </w:rPr>
            </w:pPr>
          </w:p>
        </w:tc>
        <w:tc>
          <w:tcPr>
            <w:tcW w:w="24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21190E" w:rsidRDefault="00FE1DCA" w:rsidP="0047328C">
            <w:pPr>
              <w:pStyle w:val="BodyText"/>
              <w:rPr>
                <w:rFonts w:ascii="Calibri" w:hAnsi="Calibri" w:cs="Tahoma"/>
                <w:i/>
                <w:lang w:eastAsia="en-US"/>
              </w:rPr>
            </w:pPr>
          </w:p>
        </w:tc>
      </w:tr>
    </w:tbl>
    <w:p w:rsidR="00FE1DCA" w:rsidRPr="007B6057" w:rsidRDefault="00FE1DCA" w:rsidP="007B6057">
      <w:pPr>
        <w:tabs>
          <w:tab w:val="left" w:pos="1843"/>
        </w:tabs>
        <w:rPr>
          <w:rFonts w:ascii="Calibri" w:hAnsi="Calibri" w:cs="Tahoma"/>
        </w:rPr>
      </w:pPr>
    </w:p>
    <w:p w:rsidR="00FE1DCA" w:rsidRPr="007B6057" w:rsidRDefault="00FE1DCA" w:rsidP="007B6057">
      <w:pPr>
        <w:pStyle w:val="BodyText"/>
        <w:rPr>
          <w:rFonts w:ascii="Calibri" w:hAnsi="Calibri" w:cs="Tahoma"/>
          <w:i/>
        </w:rPr>
      </w:pPr>
    </w:p>
    <w:p w:rsidR="00FE1DCA" w:rsidRDefault="00FE1DCA" w:rsidP="007B6057">
      <w:pPr>
        <w:tabs>
          <w:tab w:val="left" w:pos="1843"/>
        </w:tabs>
        <w:rPr>
          <w:rFonts w:ascii="Calibri" w:hAnsi="Calibri" w:cs="Tahoma"/>
        </w:rPr>
      </w:pPr>
    </w:p>
    <w:p w:rsidR="00FE1DCA" w:rsidRDefault="00FE1DCA" w:rsidP="007B6057">
      <w:pPr>
        <w:tabs>
          <w:tab w:val="left" w:pos="1843"/>
        </w:tabs>
        <w:rPr>
          <w:rFonts w:ascii="Calibri" w:hAnsi="Calibri" w:cs="Tahoma"/>
        </w:rPr>
      </w:pPr>
    </w:p>
    <w:p w:rsidR="00FE1DCA" w:rsidRDefault="00FE1DCA" w:rsidP="007B6057">
      <w:pPr>
        <w:tabs>
          <w:tab w:val="left" w:pos="1843"/>
        </w:tabs>
        <w:rPr>
          <w:rFonts w:ascii="Calibri" w:hAnsi="Calibri" w:cs="Tahoma"/>
        </w:rPr>
      </w:pPr>
    </w:p>
    <w:p w:rsidR="00FE1DCA" w:rsidRDefault="00FE1DCA" w:rsidP="007B6057">
      <w:pPr>
        <w:tabs>
          <w:tab w:val="left" w:pos="1843"/>
        </w:tabs>
        <w:rPr>
          <w:rFonts w:ascii="Calibri" w:hAnsi="Calibri" w:cs="Tahoma"/>
        </w:rPr>
      </w:pPr>
    </w:p>
    <w:p w:rsidR="00FE1DCA" w:rsidRDefault="00FE1DCA" w:rsidP="007B6057">
      <w:pPr>
        <w:tabs>
          <w:tab w:val="left" w:pos="1843"/>
        </w:tabs>
        <w:rPr>
          <w:rFonts w:ascii="Calibri" w:hAnsi="Calibri" w:cs="Tahoma"/>
        </w:rPr>
      </w:pPr>
    </w:p>
    <w:p w:rsidR="00FE1DCA" w:rsidRDefault="00FE1DCA" w:rsidP="007B6057">
      <w:pPr>
        <w:tabs>
          <w:tab w:val="left" w:pos="1843"/>
        </w:tabs>
        <w:rPr>
          <w:rFonts w:ascii="Calibri" w:hAnsi="Calibri" w:cs="Tahoma"/>
        </w:rPr>
      </w:pPr>
    </w:p>
    <w:p w:rsidR="00FE1DCA" w:rsidRDefault="00FE1DCA" w:rsidP="007B6057">
      <w:pPr>
        <w:tabs>
          <w:tab w:val="left" w:pos="1843"/>
        </w:tabs>
        <w:rPr>
          <w:rFonts w:ascii="Calibri" w:hAnsi="Calibri" w:cs="Tahoma"/>
        </w:rPr>
      </w:pPr>
    </w:p>
    <w:p w:rsidR="00FE1DCA" w:rsidRDefault="00FE1DCA" w:rsidP="007B6057">
      <w:pPr>
        <w:tabs>
          <w:tab w:val="left" w:pos="1843"/>
        </w:tabs>
        <w:rPr>
          <w:rFonts w:ascii="Calibri" w:hAnsi="Calibri" w:cs="Tahoma"/>
        </w:rPr>
      </w:pPr>
    </w:p>
    <w:p w:rsidR="00FE1DCA" w:rsidRDefault="00FE1DCA" w:rsidP="007B6057">
      <w:pPr>
        <w:tabs>
          <w:tab w:val="left" w:pos="1843"/>
        </w:tabs>
        <w:rPr>
          <w:rFonts w:ascii="Calibri" w:hAnsi="Calibri" w:cs="Tahoma"/>
        </w:rPr>
      </w:pPr>
    </w:p>
    <w:tbl>
      <w:tblPr>
        <w:tblW w:w="9808" w:type="dxa"/>
        <w:jc w:val="center"/>
        <w:tblLayout w:type="fixed"/>
        <w:tblLook w:val="0000"/>
      </w:tblPr>
      <w:tblGrid>
        <w:gridCol w:w="2452"/>
        <w:gridCol w:w="2452"/>
        <w:gridCol w:w="2452"/>
        <w:gridCol w:w="2452"/>
      </w:tblGrid>
      <w:tr w:rsidR="00FE1DCA" w:rsidRPr="003E4112" w:rsidTr="0047328C">
        <w:trPr>
          <w:trHeight w:hRule="exact" w:val="397"/>
          <w:jc w:val="center"/>
        </w:trPr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965C38" w:rsidRDefault="00FE1DCA" w:rsidP="0047328C">
            <w:pPr>
              <w:jc w:val="center"/>
              <w:rPr>
                <w:rFonts w:ascii="Calibri" w:hAnsi="Calibri" w:cs="Tahoma"/>
                <w:b/>
                <w:sz w:val="24"/>
                <w:szCs w:val="24"/>
              </w:rPr>
            </w:pPr>
            <w:r>
              <w:rPr>
                <w:rFonts w:ascii="Calibri" w:hAnsi="Calibri" w:cs="Tahoma"/>
                <w:b/>
                <w:sz w:val="24"/>
                <w:szCs w:val="24"/>
              </w:rPr>
              <w:t>POTRDILO O PEDAGOŠKI PRAKSI</w:t>
            </w:r>
          </w:p>
        </w:tc>
      </w:tr>
      <w:tr w:rsidR="00FE1DCA" w:rsidRPr="003E4112" w:rsidTr="00331EF9">
        <w:trPr>
          <w:trHeight w:hRule="exact" w:val="170"/>
          <w:jc w:val="center"/>
        </w:trPr>
        <w:tc>
          <w:tcPr>
            <w:tcW w:w="98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DCA" w:rsidRPr="00655C94" w:rsidRDefault="00FE1DCA" w:rsidP="0047328C">
            <w:pPr>
              <w:rPr>
                <w:rFonts w:ascii="Calibri" w:hAnsi="Calibri"/>
              </w:rPr>
            </w:pPr>
          </w:p>
        </w:tc>
      </w:tr>
      <w:tr w:rsidR="00FE1DCA" w:rsidRPr="003E4112" w:rsidTr="00165AC4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655C94" w:rsidRDefault="00FE1DCA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Spodaj podpisani: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045482" w:rsidRDefault="00FE1DCA" w:rsidP="0047328C">
            <w:pPr>
              <w:rPr>
                <w:rFonts w:ascii="Calibri" w:hAnsi="Calibri"/>
                <w:b/>
              </w:rPr>
            </w:pPr>
            <w:r w:rsidRPr="0004548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5482">
              <w:rPr>
                <w:rFonts w:ascii="Calibri" w:hAnsi="Calibri"/>
                <w:b/>
              </w:rPr>
              <w:instrText xml:space="preserve"> FORMTEXT </w:instrText>
            </w:r>
            <w:r w:rsidRPr="00045482">
              <w:rPr>
                <w:rFonts w:ascii="Calibri" w:hAnsi="Calibri"/>
                <w:b/>
              </w:rPr>
            </w:r>
            <w:r w:rsidRPr="00045482">
              <w:rPr>
                <w:rFonts w:ascii="Calibri" w:hAnsi="Calibri"/>
                <w:b/>
              </w:rPr>
              <w:fldChar w:fldCharType="separate"/>
            </w:r>
            <w:r w:rsidRPr="00045482">
              <w:rPr>
                <w:rFonts w:ascii="Calibri" w:hAnsi="Calibri"/>
                <w:b/>
                <w:noProof/>
              </w:rPr>
              <w:t> </w:t>
            </w:r>
            <w:r w:rsidRPr="00045482">
              <w:rPr>
                <w:rFonts w:ascii="Calibri" w:hAnsi="Calibri"/>
                <w:b/>
                <w:noProof/>
              </w:rPr>
              <w:t> </w:t>
            </w:r>
            <w:r w:rsidRPr="00045482">
              <w:rPr>
                <w:rFonts w:ascii="Calibri" w:hAnsi="Calibri"/>
                <w:b/>
                <w:noProof/>
              </w:rPr>
              <w:t> </w:t>
            </w:r>
            <w:r w:rsidRPr="00045482">
              <w:rPr>
                <w:rFonts w:ascii="Calibri" w:hAnsi="Calibri"/>
                <w:b/>
                <w:noProof/>
              </w:rPr>
              <w:t> </w:t>
            </w:r>
            <w:r w:rsidRPr="00045482">
              <w:rPr>
                <w:rFonts w:ascii="Calibri" w:hAnsi="Calibri"/>
                <w:b/>
                <w:noProof/>
              </w:rPr>
              <w:t> </w:t>
            </w:r>
            <w:r w:rsidRPr="00045482">
              <w:rPr>
                <w:rFonts w:ascii="Calibri" w:hAnsi="Calibri"/>
                <w:b/>
              </w:rPr>
              <w:fldChar w:fldCharType="end"/>
            </w:r>
          </w:p>
        </w:tc>
      </w:tr>
      <w:tr w:rsidR="00FE1DCA" w:rsidRPr="003E4112" w:rsidTr="00331EF9">
        <w:trPr>
          <w:trHeight w:hRule="exact" w:val="22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1DCA" w:rsidRPr="007B6057" w:rsidRDefault="00FE1DCA" w:rsidP="0047328C">
            <w:pPr>
              <w:pStyle w:val="Caption"/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1DCA" w:rsidRPr="00165AC4" w:rsidRDefault="00FE1DCA" w:rsidP="0047328C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(najvišje usposobljen trener v klubu, vodja mladinskih programov)</w:t>
            </w:r>
          </w:p>
        </w:tc>
      </w:tr>
      <w:tr w:rsidR="00FE1DCA" w:rsidRPr="00263965" w:rsidTr="00331EF9">
        <w:trPr>
          <w:trHeight w:hRule="exact" w:val="227"/>
          <w:jc w:val="center"/>
        </w:trPr>
        <w:tc>
          <w:tcPr>
            <w:tcW w:w="490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1DCA" w:rsidRPr="0021190E" w:rsidRDefault="00FE1DCA" w:rsidP="0047328C">
            <w:pPr>
              <w:pStyle w:val="BodyText"/>
              <w:rPr>
                <w:rFonts w:ascii="Calibri" w:hAnsi="Calibri" w:cs="Tahoma"/>
                <w:lang w:eastAsia="en-US"/>
              </w:rPr>
            </w:pPr>
          </w:p>
        </w:tc>
        <w:tc>
          <w:tcPr>
            <w:tcW w:w="490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7B6057" w:rsidRDefault="00FE1DCA" w:rsidP="0047328C">
            <w:pPr>
              <w:tabs>
                <w:tab w:val="left" w:pos="1843"/>
              </w:tabs>
              <w:rPr>
                <w:rFonts w:ascii="Calibri" w:hAnsi="Calibri" w:cs="Tahoma"/>
              </w:rPr>
            </w:pPr>
          </w:p>
        </w:tc>
      </w:tr>
      <w:tr w:rsidR="00FE1DCA" w:rsidRPr="003E4112" w:rsidTr="00165AC4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655C94" w:rsidRDefault="00FE1DCA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 strokovnim nazivom: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045482" w:rsidRDefault="00FE1DCA" w:rsidP="0047328C">
            <w:pPr>
              <w:rPr>
                <w:rFonts w:ascii="Calibri" w:hAnsi="Calibri"/>
                <w:b/>
              </w:rPr>
            </w:pPr>
            <w:r w:rsidRPr="0004548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5482">
              <w:rPr>
                <w:rFonts w:ascii="Calibri" w:hAnsi="Calibri"/>
                <w:b/>
              </w:rPr>
              <w:instrText xml:space="preserve"> FORMTEXT </w:instrText>
            </w:r>
            <w:r w:rsidRPr="00045482">
              <w:rPr>
                <w:rFonts w:ascii="Calibri" w:hAnsi="Calibri"/>
                <w:b/>
              </w:rPr>
            </w:r>
            <w:r w:rsidRPr="00045482">
              <w:rPr>
                <w:rFonts w:ascii="Calibri" w:hAnsi="Calibri"/>
                <w:b/>
              </w:rPr>
              <w:fldChar w:fldCharType="separate"/>
            </w:r>
            <w:r w:rsidRPr="00045482">
              <w:rPr>
                <w:rFonts w:ascii="Calibri" w:hAnsi="Calibri"/>
                <w:b/>
                <w:noProof/>
              </w:rPr>
              <w:t> </w:t>
            </w:r>
            <w:r w:rsidRPr="00045482">
              <w:rPr>
                <w:rFonts w:ascii="Calibri" w:hAnsi="Calibri"/>
                <w:b/>
                <w:noProof/>
              </w:rPr>
              <w:t> </w:t>
            </w:r>
            <w:r w:rsidRPr="00045482">
              <w:rPr>
                <w:rFonts w:ascii="Calibri" w:hAnsi="Calibri"/>
                <w:b/>
                <w:noProof/>
              </w:rPr>
              <w:t> </w:t>
            </w:r>
            <w:r w:rsidRPr="00045482">
              <w:rPr>
                <w:rFonts w:ascii="Calibri" w:hAnsi="Calibri"/>
                <w:b/>
                <w:noProof/>
              </w:rPr>
              <w:t> </w:t>
            </w:r>
            <w:r w:rsidRPr="00045482">
              <w:rPr>
                <w:rFonts w:ascii="Calibri" w:hAnsi="Calibri"/>
                <w:b/>
                <w:noProof/>
              </w:rPr>
              <w:t> </w:t>
            </w:r>
            <w:r w:rsidRPr="00045482">
              <w:rPr>
                <w:rFonts w:ascii="Calibri" w:hAnsi="Calibri"/>
                <w:b/>
              </w:rPr>
              <w:fldChar w:fldCharType="end"/>
            </w:r>
          </w:p>
        </w:tc>
      </w:tr>
      <w:tr w:rsidR="00FE1DCA" w:rsidRPr="00263965" w:rsidTr="00331EF9">
        <w:trPr>
          <w:trHeight w:hRule="exact" w:val="227"/>
          <w:jc w:val="center"/>
        </w:trPr>
        <w:tc>
          <w:tcPr>
            <w:tcW w:w="490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1DCA" w:rsidRPr="0021190E" w:rsidRDefault="00FE1DCA" w:rsidP="0047328C">
            <w:pPr>
              <w:pStyle w:val="BodyText"/>
              <w:rPr>
                <w:rFonts w:ascii="Calibri" w:hAnsi="Calibri" w:cs="Tahoma"/>
                <w:lang w:eastAsia="en-US"/>
              </w:rPr>
            </w:pPr>
          </w:p>
        </w:tc>
        <w:tc>
          <w:tcPr>
            <w:tcW w:w="490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7B6057" w:rsidRDefault="00FE1DCA" w:rsidP="0047328C">
            <w:pPr>
              <w:tabs>
                <w:tab w:val="left" w:pos="1843"/>
              </w:tabs>
              <w:rPr>
                <w:rFonts w:ascii="Calibri" w:hAnsi="Calibri" w:cs="Tahoma"/>
              </w:rPr>
            </w:pPr>
          </w:p>
        </w:tc>
      </w:tr>
      <w:tr w:rsidR="00FE1DCA" w:rsidRPr="003E4112" w:rsidTr="00FF701B">
        <w:trPr>
          <w:trHeight w:hRule="exact" w:val="397"/>
          <w:jc w:val="center"/>
        </w:trPr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165AC4" w:rsidRDefault="00FE1DCA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</w:t>
            </w:r>
            <w:r w:rsidRPr="00165AC4">
              <w:rPr>
                <w:rFonts w:ascii="Calibri" w:hAnsi="Calibri"/>
              </w:rPr>
              <w:t>otrjujem</w:t>
            </w:r>
            <w:r>
              <w:rPr>
                <w:rFonts w:ascii="Calibri" w:hAnsi="Calibri"/>
              </w:rPr>
              <w:t>, da sem pregledal dnevnik dela kandidata za šolanje Trener FUTSAL UEFA B</w:t>
            </w:r>
            <w:r w:rsidRPr="00165AC4">
              <w:rPr>
                <w:rFonts w:ascii="Calibri" w:hAnsi="Calibri"/>
              </w:rPr>
              <w:t xml:space="preserve"> </w:t>
            </w:r>
          </w:p>
        </w:tc>
      </w:tr>
      <w:tr w:rsidR="00FE1DCA" w:rsidRPr="00263965" w:rsidTr="00331EF9">
        <w:trPr>
          <w:trHeight w:hRule="exact" w:val="227"/>
          <w:jc w:val="center"/>
        </w:trPr>
        <w:tc>
          <w:tcPr>
            <w:tcW w:w="490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1DCA" w:rsidRPr="0021190E" w:rsidRDefault="00FE1DCA" w:rsidP="0047328C">
            <w:pPr>
              <w:pStyle w:val="BodyText"/>
              <w:rPr>
                <w:rFonts w:ascii="Calibri" w:hAnsi="Calibri" w:cs="Tahoma"/>
                <w:lang w:eastAsia="en-US"/>
              </w:rPr>
            </w:pPr>
          </w:p>
        </w:tc>
        <w:tc>
          <w:tcPr>
            <w:tcW w:w="490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7B6057" w:rsidRDefault="00FE1DCA" w:rsidP="0047328C">
            <w:pPr>
              <w:tabs>
                <w:tab w:val="left" w:pos="1843"/>
              </w:tabs>
              <w:rPr>
                <w:rFonts w:ascii="Calibri" w:hAnsi="Calibri" w:cs="Tahoma"/>
              </w:rPr>
            </w:pPr>
          </w:p>
        </w:tc>
      </w:tr>
      <w:tr w:rsidR="00FE1DCA" w:rsidRPr="003E4112" w:rsidTr="0047328C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655C94" w:rsidRDefault="00FE1DCA" w:rsidP="0047328C">
            <w:pPr>
              <w:rPr>
                <w:rFonts w:ascii="Calibri" w:hAnsi="Calibri"/>
              </w:rPr>
            </w:pPr>
            <w:r w:rsidRPr="00045482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45482">
              <w:rPr>
                <w:rFonts w:ascii="Calibri" w:hAnsi="Calibri"/>
                <w:b/>
              </w:rPr>
              <w:instrText xml:space="preserve"> FORMTEXT </w:instrText>
            </w:r>
            <w:r w:rsidRPr="00045482">
              <w:rPr>
                <w:rFonts w:ascii="Calibri" w:hAnsi="Calibri"/>
                <w:b/>
              </w:rPr>
            </w:r>
            <w:r w:rsidRPr="00045482">
              <w:rPr>
                <w:rFonts w:ascii="Calibri" w:hAnsi="Calibri"/>
                <w:b/>
              </w:rPr>
              <w:fldChar w:fldCharType="separate"/>
            </w:r>
            <w:r w:rsidRPr="00045482">
              <w:rPr>
                <w:rFonts w:ascii="Calibri" w:hAnsi="Calibri"/>
                <w:b/>
                <w:noProof/>
              </w:rPr>
              <w:t> </w:t>
            </w:r>
            <w:r w:rsidRPr="00045482">
              <w:rPr>
                <w:rFonts w:ascii="Calibri" w:hAnsi="Calibri"/>
                <w:b/>
                <w:noProof/>
              </w:rPr>
              <w:t> </w:t>
            </w:r>
            <w:r w:rsidRPr="00045482">
              <w:rPr>
                <w:rFonts w:ascii="Calibri" w:hAnsi="Calibri"/>
                <w:b/>
                <w:noProof/>
              </w:rPr>
              <w:t> </w:t>
            </w:r>
            <w:r w:rsidRPr="00045482">
              <w:rPr>
                <w:rFonts w:ascii="Calibri" w:hAnsi="Calibri"/>
                <w:b/>
                <w:noProof/>
              </w:rPr>
              <w:t> </w:t>
            </w:r>
            <w:r w:rsidRPr="00045482">
              <w:rPr>
                <w:rFonts w:ascii="Calibri" w:hAnsi="Calibri"/>
                <w:b/>
                <w:noProof/>
              </w:rPr>
              <w:t> </w:t>
            </w:r>
            <w:r w:rsidRPr="00045482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655C94" w:rsidRDefault="00FE1DCA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, ki deluje v našem nogometnem klubu</w:t>
            </w:r>
          </w:p>
        </w:tc>
      </w:tr>
      <w:tr w:rsidR="00FE1DCA" w:rsidRPr="003E4112" w:rsidTr="00331EF9">
        <w:trPr>
          <w:trHeight w:hRule="exact" w:val="22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1DCA" w:rsidRPr="003C5338" w:rsidRDefault="00FE1DCA" w:rsidP="00045482">
            <w:pPr>
              <w:rPr>
                <w:rFonts w:ascii="Calibri" w:hAnsi="Calibri" w:cs="Calibri"/>
                <w:sz w:val="16"/>
                <w:szCs w:val="16"/>
              </w:rPr>
            </w:pPr>
            <w:r w:rsidRPr="003C5338">
              <w:rPr>
                <w:rFonts w:ascii="Calibri" w:hAnsi="Calibri" w:cs="Calibri"/>
                <w:sz w:val="16"/>
                <w:szCs w:val="16"/>
              </w:rPr>
              <w:t>(ime in priimek kandidata)</w:t>
            </w:r>
          </w:p>
        </w:tc>
        <w:tc>
          <w:tcPr>
            <w:tcW w:w="735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1DCA" w:rsidRPr="00165AC4" w:rsidRDefault="00FE1DCA" w:rsidP="00165AC4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FE1DCA" w:rsidRPr="00263965" w:rsidTr="00331EF9">
        <w:trPr>
          <w:trHeight w:hRule="exact" w:val="227"/>
          <w:jc w:val="center"/>
        </w:trPr>
        <w:tc>
          <w:tcPr>
            <w:tcW w:w="490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1DCA" w:rsidRPr="0021190E" w:rsidRDefault="00FE1DCA" w:rsidP="0047328C">
            <w:pPr>
              <w:pStyle w:val="BodyText"/>
              <w:rPr>
                <w:rFonts w:ascii="Calibri" w:hAnsi="Calibri" w:cs="Tahoma"/>
                <w:lang w:eastAsia="en-US"/>
              </w:rPr>
            </w:pPr>
          </w:p>
        </w:tc>
        <w:tc>
          <w:tcPr>
            <w:tcW w:w="490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7B6057" w:rsidRDefault="00FE1DCA" w:rsidP="0047328C">
            <w:pPr>
              <w:tabs>
                <w:tab w:val="left" w:pos="1843"/>
              </w:tabs>
              <w:rPr>
                <w:rFonts w:ascii="Calibri" w:hAnsi="Calibri" w:cs="Tahoma"/>
              </w:rPr>
            </w:pPr>
          </w:p>
        </w:tc>
      </w:tr>
      <w:tr w:rsidR="00FE1DCA" w:rsidRPr="003E4112" w:rsidTr="0047328C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655C94" w:rsidRDefault="00FE1DCA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KMN: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263965" w:rsidRDefault="00FE1DCA" w:rsidP="0047328C">
            <w:pPr>
              <w:rPr>
                <w:rFonts w:ascii="Calibri" w:hAnsi="Calibri"/>
                <w:b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655C94" w:rsidRDefault="00FE1DCA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 vodi ekipo: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263965" w:rsidRDefault="00FE1DCA" w:rsidP="0047328C">
            <w:pPr>
              <w:rPr>
                <w:rFonts w:ascii="Calibri" w:hAnsi="Calibri"/>
                <w:b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fldChar w:fldCharType="end"/>
            </w:r>
          </w:p>
        </w:tc>
      </w:tr>
      <w:tr w:rsidR="00FE1DCA" w:rsidRPr="00263965" w:rsidTr="00331EF9">
        <w:trPr>
          <w:trHeight w:hRule="exact" w:val="227"/>
          <w:jc w:val="center"/>
        </w:trPr>
        <w:tc>
          <w:tcPr>
            <w:tcW w:w="490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1DCA" w:rsidRPr="0021190E" w:rsidRDefault="00FE1DCA" w:rsidP="0047328C">
            <w:pPr>
              <w:pStyle w:val="BodyText"/>
              <w:rPr>
                <w:rFonts w:ascii="Calibri" w:hAnsi="Calibri" w:cs="Tahoma"/>
                <w:lang w:eastAsia="en-US"/>
              </w:rPr>
            </w:pPr>
          </w:p>
        </w:tc>
        <w:tc>
          <w:tcPr>
            <w:tcW w:w="490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7B6057" w:rsidRDefault="00FE1DCA" w:rsidP="0047328C">
            <w:pPr>
              <w:tabs>
                <w:tab w:val="left" w:pos="1843"/>
              </w:tabs>
              <w:rPr>
                <w:rFonts w:ascii="Calibri" w:hAnsi="Calibri" w:cs="Tahoma"/>
              </w:rPr>
            </w:pPr>
          </w:p>
        </w:tc>
      </w:tr>
      <w:tr w:rsidR="00FE1DCA" w:rsidRPr="00263965" w:rsidTr="0047328C">
        <w:trPr>
          <w:trHeight w:hRule="exact" w:val="397"/>
          <w:jc w:val="center"/>
        </w:trPr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21190E" w:rsidRDefault="00FE1DCA" w:rsidP="00B46486">
            <w:pPr>
              <w:pStyle w:val="BodyText"/>
              <w:rPr>
                <w:rFonts w:ascii="Calibri" w:hAnsi="Calibri" w:cs="Tahoma"/>
                <w:lang w:eastAsia="en-US"/>
              </w:rPr>
            </w:pPr>
            <w:r w:rsidRPr="0021190E">
              <w:rPr>
                <w:rFonts w:ascii="Calibri" w:hAnsi="Calibri" w:cs="Tahoma"/>
                <w:lang w:eastAsia="en-US"/>
              </w:rPr>
              <w:t>Ugotavljam, da je njegovo strokovno delo v skladu s smernicami Mladinskega programa kluba.</w:t>
            </w:r>
          </w:p>
        </w:tc>
      </w:tr>
    </w:tbl>
    <w:p w:rsidR="00FE1DCA" w:rsidRDefault="00FE1DCA" w:rsidP="007B6057">
      <w:pPr>
        <w:tabs>
          <w:tab w:val="left" w:pos="1843"/>
        </w:tabs>
        <w:rPr>
          <w:rFonts w:ascii="Calibri" w:hAnsi="Calibri" w:cs="Tahoma"/>
        </w:rPr>
      </w:pPr>
    </w:p>
    <w:tbl>
      <w:tblPr>
        <w:tblW w:w="9808" w:type="dxa"/>
        <w:jc w:val="center"/>
        <w:tblLayout w:type="fixed"/>
        <w:tblLook w:val="0000"/>
      </w:tblPr>
      <w:tblGrid>
        <w:gridCol w:w="2452"/>
        <w:gridCol w:w="2452"/>
        <w:gridCol w:w="2452"/>
        <w:gridCol w:w="2452"/>
      </w:tblGrid>
      <w:tr w:rsidR="00FE1DCA" w:rsidRPr="003E4112" w:rsidTr="0047328C">
        <w:trPr>
          <w:trHeight w:hRule="exact" w:val="397"/>
          <w:jc w:val="center"/>
        </w:trPr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655C94" w:rsidRDefault="00FE1DCA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Dne: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263965" w:rsidRDefault="00FE1DCA" w:rsidP="0047328C">
            <w:pPr>
              <w:rPr>
                <w:rFonts w:ascii="Calibri" w:hAnsi="Calibri"/>
                <w:b/>
              </w:rPr>
            </w:pPr>
            <w:r w:rsidRPr="00655C94">
              <w:rPr>
                <w:rFonts w:ascii="Calibri" w:hAnsi="Calibri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C94">
              <w:rPr>
                <w:rFonts w:ascii="Calibri" w:hAnsi="Calibri"/>
                <w:b/>
              </w:rPr>
              <w:instrText xml:space="preserve"> FORMTEXT </w:instrText>
            </w:r>
            <w:r w:rsidRPr="00655C94">
              <w:rPr>
                <w:rFonts w:ascii="Calibri" w:hAnsi="Calibri"/>
                <w:b/>
              </w:rPr>
            </w:r>
            <w:r w:rsidRPr="00655C94">
              <w:rPr>
                <w:rFonts w:ascii="Calibri" w:hAnsi="Calibri"/>
                <w:b/>
              </w:rPr>
              <w:fldChar w:fldCharType="separate"/>
            </w:r>
            <w:bookmarkStart w:id="0" w:name="_GoBack"/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r w:rsidRPr="00655C94">
              <w:rPr>
                <w:rFonts w:ascii="Calibri" w:hAnsi="Calibri"/>
                <w:b/>
              </w:rPr>
              <w:t> </w:t>
            </w:r>
            <w:bookmarkEnd w:id="0"/>
            <w:r w:rsidRPr="00655C94">
              <w:rPr>
                <w:rFonts w:ascii="Calibri" w:hAnsi="Calibri"/>
                <w:b/>
              </w:rPr>
              <w:fldChar w:fldCharType="end"/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655C94" w:rsidRDefault="00FE1DCA" w:rsidP="004732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Podpis potrjevalca: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263965" w:rsidRDefault="00FE1DCA" w:rsidP="0047328C">
            <w:pPr>
              <w:rPr>
                <w:rFonts w:ascii="Calibri" w:hAnsi="Calibri"/>
                <w:b/>
              </w:rPr>
            </w:pPr>
          </w:p>
        </w:tc>
      </w:tr>
    </w:tbl>
    <w:p w:rsidR="00FE1DCA" w:rsidRDefault="00FE1DCA" w:rsidP="007B6057">
      <w:pPr>
        <w:tabs>
          <w:tab w:val="left" w:pos="1843"/>
        </w:tabs>
        <w:rPr>
          <w:rFonts w:ascii="Calibri" w:hAnsi="Calibri" w:cs="Tahoma"/>
        </w:rPr>
      </w:pPr>
    </w:p>
    <w:p w:rsidR="00FE1DCA" w:rsidRDefault="00FE1DCA" w:rsidP="007B6057">
      <w:pPr>
        <w:tabs>
          <w:tab w:val="left" w:pos="1843"/>
        </w:tabs>
        <w:rPr>
          <w:rFonts w:ascii="Calibri" w:hAnsi="Calibri" w:cs="Tahoma"/>
        </w:rPr>
      </w:pPr>
    </w:p>
    <w:p w:rsidR="00FE1DCA" w:rsidRDefault="00FE1DCA" w:rsidP="007B6057">
      <w:pPr>
        <w:tabs>
          <w:tab w:val="left" w:pos="1843"/>
        </w:tabs>
        <w:rPr>
          <w:rFonts w:ascii="Calibri" w:hAnsi="Calibri" w:cs="Tahoma"/>
        </w:rPr>
      </w:pPr>
    </w:p>
    <w:p w:rsidR="00FE1DCA" w:rsidRDefault="00FE1DCA" w:rsidP="007B6057">
      <w:pPr>
        <w:tabs>
          <w:tab w:val="left" w:pos="1843"/>
        </w:tabs>
        <w:rPr>
          <w:rFonts w:ascii="Calibri" w:hAnsi="Calibri" w:cs="Tahoma"/>
        </w:rPr>
      </w:pPr>
    </w:p>
    <w:p w:rsidR="00FE1DCA" w:rsidRDefault="00FE1DCA" w:rsidP="007B6057">
      <w:pPr>
        <w:tabs>
          <w:tab w:val="left" w:pos="1843"/>
        </w:tabs>
        <w:rPr>
          <w:rFonts w:ascii="Calibri" w:hAnsi="Calibri" w:cs="Tahoma"/>
        </w:rPr>
      </w:pPr>
    </w:p>
    <w:p w:rsidR="00FE1DCA" w:rsidRDefault="00FE1DCA" w:rsidP="007B6057">
      <w:pPr>
        <w:tabs>
          <w:tab w:val="left" w:pos="1843"/>
        </w:tabs>
        <w:rPr>
          <w:rFonts w:ascii="Calibri" w:hAnsi="Calibri" w:cs="Tahoma"/>
        </w:rPr>
      </w:pPr>
    </w:p>
    <w:p w:rsidR="00FE1DCA" w:rsidRDefault="00FE1DCA" w:rsidP="007B6057">
      <w:pPr>
        <w:tabs>
          <w:tab w:val="left" w:pos="1843"/>
        </w:tabs>
        <w:rPr>
          <w:rFonts w:ascii="Calibri" w:hAnsi="Calibri" w:cs="Tahoma"/>
        </w:rPr>
      </w:pPr>
    </w:p>
    <w:p w:rsidR="00FE1DCA" w:rsidRDefault="00FE1DCA" w:rsidP="007B6057">
      <w:pPr>
        <w:tabs>
          <w:tab w:val="left" w:pos="1843"/>
        </w:tabs>
        <w:rPr>
          <w:rFonts w:ascii="Calibri" w:hAnsi="Calibri" w:cs="Tahoma"/>
        </w:rPr>
      </w:pPr>
    </w:p>
    <w:p w:rsidR="00FE1DCA" w:rsidRDefault="00FE1DCA" w:rsidP="007B6057">
      <w:pPr>
        <w:tabs>
          <w:tab w:val="left" w:pos="1843"/>
        </w:tabs>
        <w:rPr>
          <w:rFonts w:ascii="Calibri" w:hAnsi="Calibri" w:cs="Tahoma"/>
        </w:rPr>
      </w:pPr>
    </w:p>
    <w:p w:rsidR="00FE1DCA" w:rsidRDefault="00FE1DCA" w:rsidP="007B6057">
      <w:pPr>
        <w:tabs>
          <w:tab w:val="left" w:pos="1843"/>
        </w:tabs>
        <w:rPr>
          <w:rFonts w:ascii="Calibri" w:hAnsi="Calibri" w:cs="Tahoma"/>
        </w:rPr>
      </w:pPr>
    </w:p>
    <w:p w:rsidR="00FE1DCA" w:rsidRDefault="00FE1DCA" w:rsidP="007B6057">
      <w:pPr>
        <w:tabs>
          <w:tab w:val="left" w:pos="1843"/>
        </w:tabs>
        <w:rPr>
          <w:rFonts w:ascii="Calibri" w:hAnsi="Calibri" w:cs="Tahoma"/>
        </w:rPr>
      </w:pPr>
    </w:p>
    <w:p w:rsidR="00FE1DCA" w:rsidRDefault="00FE1DCA" w:rsidP="007B6057">
      <w:pPr>
        <w:tabs>
          <w:tab w:val="left" w:pos="1843"/>
        </w:tabs>
        <w:rPr>
          <w:rFonts w:ascii="Calibri" w:hAnsi="Calibri" w:cs="Tahoma"/>
        </w:rPr>
      </w:pPr>
    </w:p>
    <w:p w:rsidR="00FE1DCA" w:rsidRDefault="00FE1DCA" w:rsidP="007B6057">
      <w:pPr>
        <w:tabs>
          <w:tab w:val="left" w:pos="1843"/>
        </w:tabs>
        <w:rPr>
          <w:rFonts w:ascii="Calibri" w:hAnsi="Calibri" w:cs="Tahoma"/>
        </w:rPr>
      </w:pPr>
    </w:p>
    <w:p w:rsidR="00FE1DCA" w:rsidRDefault="00FE1DCA" w:rsidP="007B6057">
      <w:pPr>
        <w:tabs>
          <w:tab w:val="left" w:pos="1843"/>
        </w:tabs>
        <w:rPr>
          <w:rFonts w:ascii="Calibri" w:hAnsi="Calibri" w:cs="Tahoma"/>
        </w:rPr>
      </w:pPr>
    </w:p>
    <w:p w:rsidR="00FE1DCA" w:rsidRDefault="00FE1DCA" w:rsidP="007B6057">
      <w:pPr>
        <w:tabs>
          <w:tab w:val="left" w:pos="1843"/>
        </w:tabs>
        <w:rPr>
          <w:rFonts w:ascii="Calibri" w:hAnsi="Calibri" w:cs="Tahoma"/>
        </w:rPr>
      </w:pPr>
    </w:p>
    <w:p w:rsidR="00FE1DCA" w:rsidRDefault="00FE1DCA" w:rsidP="007B6057">
      <w:pPr>
        <w:tabs>
          <w:tab w:val="left" w:pos="1843"/>
        </w:tabs>
        <w:rPr>
          <w:rFonts w:ascii="Calibri" w:hAnsi="Calibri" w:cs="Tahoma"/>
        </w:rPr>
      </w:pPr>
    </w:p>
    <w:p w:rsidR="00FE1DCA" w:rsidRDefault="00FE1DCA" w:rsidP="007B6057">
      <w:pPr>
        <w:tabs>
          <w:tab w:val="left" w:pos="1843"/>
        </w:tabs>
        <w:rPr>
          <w:rFonts w:ascii="Calibri" w:hAnsi="Calibri" w:cs="Tahoma"/>
        </w:rPr>
      </w:pPr>
    </w:p>
    <w:tbl>
      <w:tblPr>
        <w:tblW w:w="9808" w:type="dxa"/>
        <w:jc w:val="center"/>
        <w:tblLayout w:type="fixed"/>
        <w:tblLook w:val="0000"/>
      </w:tblPr>
      <w:tblGrid>
        <w:gridCol w:w="4904"/>
        <w:gridCol w:w="2452"/>
        <w:gridCol w:w="2452"/>
      </w:tblGrid>
      <w:tr w:rsidR="00FE1DCA" w:rsidRPr="003E4112" w:rsidTr="00A553EB">
        <w:trPr>
          <w:trHeight w:hRule="exact" w:val="397"/>
          <w:jc w:val="center"/>
        </w:trPr>
        <w:tc>
          <w:tcPr>
            <w:tcW w:w="9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965C38" w:rsidRDefault="00FE1DCA" w:rsidP="00A553EB">
            <w:pPr>
              <w:rPr>
                <w:rFonts w:ascii="Calibri" w:hAnsi="Calibri" w:cs="Tahoma"/>
                <w:b/>
                <w:sz w:val="24"/>
                <w:szCs w:val="24"/>
              </w:rPr>
            </w:pPr>
            <w:r>
              <w:rPr>
                <w:rFonts w:ascii="Calibri" w:hAnsi="Calibri" w:cs="Tahoma"/>
                <w:b/>
                <w:sz w:val="24"/>
                <w:szCs w:val="24"/>
              </w:rPr>
              <w:t>PRILOGE</w:t>
            </w:r>
          </w:p>
        </w:tc>
      </w:tr>
      <w:tr w:rsidR="00FE1DCA" w:rsidRPr="003E4112" w:rsidTr="00A553EB">
        <w:trPr>
          <w:trHeight w:hRule="exact" w:val="170"/>
          <w:jc w:val="center"/>
        </w:trPr>
        <w:tc>
          <w:tcPr>
            <w:tcW w:w="980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1DCA" w:rsidRPr="00A553EB" w:rsidRDefault="00FE1DCA" w:rsidP="0047328C">
            <w:pPr>
              <w:rPr>
                <w:rFonts w:ascii="Calibri" w:hAnsi="Calibri" w:cs="Tahoma"/>
                <w:b/>
                <w:sz w:val="24"/>
                <w:szCs w:val="24"/>
              </w:rPr>
            </w:pPr>
          </w:p>
        </w:tc>
      </w:tr>
      <w:tr w:rsidR="00FE1DCA" w:rsidRPr="003E4112" w:rsidTr="004335DF">
        <w:trPr>
          <w:trHeight w:hRule="exact" w:val="397"/>
          <w:jc w:val="center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A553EB" w:rsidRDefault="00FE1DCA" w:rsidP="00A553EB">
            <w:pPr>
              <w:rPr>
                <w:rFonts w:ascii="Calibri" w:hAnsi="Calibri"/>
              </w:rPr>
            </w:pPr>
            <w:r w:rsidRPr="00A553EB">
              <w:rPr>
                <w:rFonts w:ascii="Calibri" w:hAnsi="Calibri" w:cs="Tahoma"/>
              </w:rPr>
              <w:t>Fotokopija dosežene šolske izobrazbe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655C94" w:rsidRDefault="00FE1DCA" w:rsidP="0047328C">
            <w:pPr>
              <w:rPr>
                <w:rFonts w:ascii="Calibri" w:hAnsi="Calibri"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A553EB" w:rsidRDefault="00FE1DCA" w:rsidP="0047328C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FE1DCA" w:rsidRPr="003E4112" w:rsidTr="00A553EB">
        <w:trPr>
          <w:trHeight w:hRule="exact" w:val="397"/>
          <w:jc w:val="center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A553EB" w:rsidRDefault="00FE1DCA" w:rsidP="0047328C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F</w:t>
            </w:r>
            <w:r w:rsidRPr="00A553EB">
              <w:rPr>
                <w:rFonts w:ascii="Calibri" w:hAnsi="Calibri" w:cs="Tahoma"/>
              </w:rPr>
              <w:t xml:space="preserve">otokopija </w:t>
            </w:r>
            <w:r w:rsidRPr="00A553EB">
              <w:rPr>
                <w:rFonts w:ascii="Calibri" w:hAnsi="Calibri" w:cs="Tahoma"/>
                <w:bCs/>
              </w:rPr>
              <w:t xml:space="preserve">diplome TRENER </w:t>
            </w:r>
            <w:r>
              <w:rPr>
                <w:rFonts w:ascii="Calibri" w:hAnsi="Calibri" w:cs="Tahoma"/>
                <w:bCs/>
              </w:rPr>
              <w:t xml:space="preserve">FUTSAL </w:t>
            </w:r>
            <w:r w:rsidRPr="00A553EB">
              <w:rPr>
                <w:rFonts w:ascii="Calibri" w:hAnsi="Calibri" w:cs="Tahoma"/>
                <w:bCs/>
              </w:rPr>
              <w:t>C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A553EB" w:rsidRDefault="00FE1DCA" w:rsidP="0047328C">
            <w:pPr>
              <w:rPr>
                <w:rFonts w:ascii="Calibri" w:hAnsi="Calibri"/>
                <w:bCs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A553EB" w:rsidRDefault="00FE1DCA" w:rsidP="0047328C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FE1DCA" w:rsidRPr="003E4112" w:rsidTr="00A553EB">
        <w:trPr>
          <w:trHeight w:hRule="exact" w:val="397"/>
          <w:jc w:val="center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A553EB" w:rsidRDefault="00FE1DCA" w:rsidP="0047328C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</w:t>
            </w:r>
            <w:r w:rsidRPr="00A553EB">
              <w:rPr>
                <w:rFonts w:ascii="Calibri" w:hAnsi="Calibri" w:cs="Tahoma"/>
              </w:rPr>
              <w:t xml:space="preserve">no letna praksa kot TRENER </w:t>
            </w:r>
            <w:r>
              <w:rPr>
                <w:rFonts w:ascii="Calibri" w:hAnsi="Calibri" w:cs="Tahoma"/>
              </w:rPr>
              <w:t xml:space="preserve">FUTSAL </w:t>
            </w:r>
            <w:r w:rsidRPr="00A553EB">
              <w:rPr>
                <w:rFonts w:ascii="Calibri" w:hAnsi="Calibri" w:cs="Tahoma"/>
              </w:rPr>
              <w:t>C (potrdilo kluba)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A553EB" w:rsidRDefault="00FE1DCA" w:rsidP="0047328C">
            <w:pPr>
              <w:rPr>
                <w:rFonts w:ascii="Calibri" w:hAnsi="Calibri"/>
                <w:bCs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A553EB" w:rsidRDefault="00FE1DCA" w:rsidP="0047328C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FE1DCA" w:rsidRPr="003E4112" w:rsidTr="00A553EB">
        <w:trPr>
          <w:trHeight w:hRule="exact" w:val="397"/>
          <w:jc w:val="center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A553EB" w:rsidRDefault="00FE1DCA" w:rsidP="0047328C">
            <w:pPr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  <w:sz w:val="17"/>
                <w:szCs w:val="17"/>
              </w:rPr>
              <w:t>P</w:t>
            </w:r>
            <w:r w:rsidRPr="00A553EB">
              <w:rPr>
                <w:rFonts w:ascii="Calibri" w:hAnsi="Calibri" w:cs="Tahoma"/>
                <w:sz w:val="17"/>
                <w:szCs w:val="17"/>
              </w:rPr>
              <w:t>otrdilo Območnega z</w:t>
            </w:r>
            <w:r>
              <w:rPr>
                <w:rFonts w:ascii="Calibri" w:hAnsi="Calibri" w:cs="Tahoma"/>
                <w:sz w:val="17"/>
                <w:szCs w:val="17"/>
              </w:rPr>
              <w:t xml:space="preserve">druženja trenerjev o delovanju </w:t>
            </w:r>
            <w:r w:rsidRPr="00A553EB">
              <w:rPr>
                <w:rFonts w:ascii="Calibri" w:hAnsi="Calibri" w:cs="Tahoma"/>
                <w:sz w:val="17"/>
                <w:szCs w:val="17"/>
              </w:rPr>
              <w:t>(fotokopija licence)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A553EB" w:rsidRDefault="00FE1DCA" w:rsidP="0047328C">
            <w:pPr>
              <w:rPr>
                <w:rFonts w:ascii="Calibri" w:hAnsi="Calibri"/>
                <w:bCs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A553EB" w:rsidRDefault="00FE1DCA" w:rsidP="0047328C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FE1DCA" w:rsidRPr="003E4112" w:rsidTr="00A553EB">
        <w:trPr>
          <w:trHeight w:hRule="exact" w:val="397"/>
          <w:jc w:val="center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A553EB" w:rsidRDefault="00FE1DCA" w:rsidP="0047328C">
            <w:pPr>
              <w:rPr>
                <w:rFonts w:ascii="Calibri" w:hAnsi="Calibri" w:cs="Tahoma"/>
                <w:sz w:val="17"/>
                <w:szCs w:val="17"/>
              </w:rPr>
            </w:pPr>
            <w:r>
              <w:rPr>
                <w:rFonts w:ascii="Calibri" w:hAnsi="Calibri" w:cs="Tahoma"/>
              </w:rPr>
              <w:t>Potrdilo o pedagoški praksi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A553EB" w:rsidRDefault="00FE1DCA" w:rsidP="0047328C">
            <w:pPr>
              <w:rPr>
                <w:rFonts w:ascii="Calibri" w:hAnsi="Calibri"/>
                <w:bCs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A553EB" w:rsidRDefault="00FE1DCA" w:rsidP="0047328C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  <w:tr w:rsidR="00FE1DCA" w:rsidRPr="003E4112" w:rsidTr="00A553EB">
        <w:trPr>
          <w:trHeight w:hRule="exact" w:val="397"/>
          <w:jc w:val="center"/>
        </w:trPr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A553EB" w:rsidRDefault="00FE1DCA" w:rsidP="0047328C">
            <w:pPr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</w:t>
            </w:r>
            <w:r w:rsidRPr="00A553EB">
              <w:rPr>
                <w:rFonts w:ascii="Calibri" w:hAnsi="Calibri" w:cs="Tahoma"/>
              </w:rPr>
              <w:t>otrdilo o znanju slovenskega jezika (nedržavljani RS)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A553EB" w:rsidRDefault="00FE1DCA" w:rsidP="0047328C">
            <w:pPr>
              <w:rPr>
                <w:rFonts w:ascii="Calibri" w:hAnsi="Calibri"/>
                <w:bCs/>
              </w:rPr>
            </w:pP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DA</w:t>
            </w:r>
            <w:r w:rsidRPr="00655C94">
              <w:rPr>
                <w:rFonts w:ascii="Calibri" w:hAnsi="Calibri"/>
                <w:bCs/>
              </w:rPr>
              <w:t xml:space="preserve">     </w:t>
            </w:r>
            <w:r w:rsidRPr="00655C94">
              <w:rPr>
                <w:rFonts w:ascii="Calibri" w:hAnsi="Calibri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5C94">
              <w:rPr>
                <w:rFonts w:ascii="Calibri" w:hAnsi="Calibri"/>
                <w:bCs/>
              </w:rPr>
              <w:instrText xml:space="preserve"> FORMCHECKBOX </w:instrText>
            </w:r>
            <w:r w:rsidRPr="00655C94">
              <w:rPr>
                <w:rFonts w:ascii="Calibri" w:hAnsi="Calibri"/>
                <w:bCs/>
              </w:rPr>
            </w:r>
            <w:r w:rsidRPr="00655C94">
              <w:rPr>
                <w:rFonts w:ascii="Calibri" w:hAnsi="Calibri"/>
                <w:bCs/>
              </w:rPr>
              <w:fldChar w:fldCharType="end"/>
            </w:r>
            <w:r>
              <w:rPr>
                <w:rFonts w:ascii="Calibri" w:hAnsi="Calibri"/>
                <w:bCs/>
              </w:rPr>
              <w:t xml:space="preserve"> NE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DCA" w:rsidRPr="00A553EB" w:rsidRDefault="00FE1DCA" w:rsidP="0047328C">
            <w:pPr>
              <w:rPr>
                <w:rFonts w:ascii="Calibri" w:hAnsi="Calibri"/>
              </w:rPr>
            </w:pPr>
            <w:r w:rsidRPr="00A553EB">
              <w:rPr>
                <w:rFonts w:ascii="Calibri" w:hAnsi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553EB">
              <w:rPr>
                <w:rFonts w:ascii="Calibri" w:hAnsi="Calibri"/>
              </w:rPr>
              <w:instrText xml:space="preserve"> FORMTEXT </w:instrText>
            </w:r>
            <w:r w:rsidRPr="00A553EB">
              <w:rPr>
                <w:rFonts w:ascii="Calibri" w:hAnsi="Calibri"/>
              </w:rPr>
            </w:r>
            <w:r w:rsidRPr="00A553EB">
              <w:rPr>
                <w:rFonts w:ascii="Calibri" w:hAnsi="Calibri"/>
              </w:rPr>
              <w:fldChar w:fldCharType="separate"/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t> </w:t>
            </w:r>
            <w:r w:rsidRPr="00A553EB">
              <w:rPr>
                <w:rFonts w:ascii="Calibri" w:hAnsi="Calibri"/>
              </w:rPr>
              <w:fldChar w:fldCharType="end"/>
            </w:r>
          </w:p>
        </w:tc>
      </w:tr>
    </w:tbl>
    <w:p w:rsidR="00FE1DCA" w:rsidRPr="007B6057" w:rsidRDefault="00FE1DCA" w:rsidP="007B6057">
      <w:pPr>
        <w:tabs>
          <w:tab w:val="left" w:pos="1843"/>
        </w:tabs>
        <w:rPr>
          <w:rFonts w:ascii="Calibri" w:hAnsi="Calibri" w:cs="Tahoma"/>
        </w:rPr>
      </w:pPr>
    </w:p>
    <w:sectPr w:rsidR="00FE1DCA" w:rsidRPr="007B6057" w:rsidSect="008540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DCA" w:rsidRDefault="00FE1DCA" w:rsidP="00651AF8">
      <w:r>
        <w:separator/>
      </w:r>
    </w:p>
  </w:endnote>
  <w:endnote w:type="continuationSeparator" w:id="0">
    <w:p w:rsidR="00FE1DCA" w:rsidRDefault="00FE1DCA" w:rsidP="00651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DCA" w:rsidRDefault="00FE1DCA" w:rsidP="00651AF8">
      <w:r>
        <w:separator/>
      </w:r>
    </w:p>
  </w:footnote>
  <w:footnote w:type="continuationSeparator" w:id="0">
    <w:p w:rsidR="00FE1DCA" w:rsidRDefault="00FE1DCA" w:rsidP="00651A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CA" w:rsidRDefault="00FE1DC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2" o:spid="_x0000_s2049" type="#_x0000_t75" alt="cid:e7d8f725-5a08-4125-83da-37b3c5bd84eb@Nubes.pri" style="position:absolute;margin-left:-71.95pt;margin-top:-35pt;width:596.7pt;height:844.5pt;z-index:-251656192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0.25pt;height:20.25pt" o:bullet="t">
        <v:imagedata r:id="rId1" o:title=""/>
      </v:shape>
    </w:pict>
  </w:numPicBullet>
  <w:abstractNum w:abstractNumId="0">
    <w:nsid w:val="498A7932"/>
    <w:multiLevelType w:val="hybridMultilevel"/>
    <w:tmpl w:val="8692FF6E"/>
    <w:lvl w:ilvl="0" w:tplc="23A24F0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forms" w:enforcement="1" w:cryptProviderType="rsaFull" w:cryptAlgorithmClass="hash" w:cryptAlgorithmType="typeAny" w:cryptAlgorithmSid="4" w:cryptSpinCount="100000" w:hash="ba9yld1AVzqnwwI95C9g2dRPjng=" w:salt="cJzkZzK79FMf0Ee8UmlQyA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AF8"/>
    <w:rsid w:val="00026E3A"/>
    <w:rsid w:val="00045482"/>
    <w:rsid w:val="0004663A"/>
    <w:rsid w:val="00080A7B"/>
    <w:rsid w:val="000946CC"/>
    <w:rsid w:val="00094D69"/>
    <w:rsid w:val="000F4BD0"/>
    <w:rsid w:val="000F6EF1"/>
    <w:rsid w:val="0010316D"/>
    <w:rsid w:val="001053AC"/>
    <w:rsid w:val="00136C16"/>
    <w:rsid w:val="0014654E"/>
    <w:rsid w:val="00162C2F"/>
    <w:rsid w:val="00165AC4"/>
    <w:rsid w:val="00180D14"/>
    <w:rsid w:val="001925C8"/>
    <w:rsid w:val="001E1663"/>
    <w:rsid w:val="00210DEA"/>
    <w:rsid w:val="0021190E"/>
    <w:rsid w:val="00236280"/>
    <w:rsid w:val="00252BBA"/>
    <w:rsid w:val="00263965"/>
    <w:rsid w:val="00274BF9"/>
    <w:rsid w:val="00275A7B"/>
    <w:rsid w:val="002A19E1"/>
    <w:rsid w:val="002A1DD1"/>
    <w:rsid w:val="002A5836"/>
    <w:rsid w:val="00306123"/>
    <w:rsid w:val="00331EF9"/>
    <w:rsid w:val="00334EE3"/>
    <w:rsid w:val="003C5338"/>
    <w:rsid w:val="003E4112"/>
    <w:rsid w:val="004146D4"/>
    <w:rsid w:val="0041565C"/>
    <w:rsid w:val="004335DF"/>
    <w:rsid w:val="0047328C"/>
    <w:rsid w:val="004815C3"/>
    <w:rsid w:val="00540C09"/>
    <w:rsid w:val="00554738"/>
    <w:rsid w:val="005656E8"/>
    <w:rsid w:val="005A1F5D"/>
    <w:rsid w:val="00616F69"/>
    <w:rsid w:val="006206FD"/>
    <w:rsid w:val="00620970"/>
    <w:rsid w:val="00651AF8"/>
    <w:rsid w:val="00655C94"/>
    <w:rsid w:val="006B0F36"/>
    <w:rsid w:val="006B0F9D"/>
    <w:rsid w:val="006D0F57"/>
    <w:rsid w:val="006E5834"/>
    <w:rsid w:val="00734F90"/>
    <w:rsid w:val="00780A98"/>
    <w:rsid w:val="007B6057"/>
    <w:rsid w:val="0081460D"/>
    <w:rsid w:val="00817FF6"/>
    <w:rsid w:val="008367DC"/>
    <w:rsid w:val="008540C2"/>
    <w:rsid w:val="00880A24"/>
    <w:rsid w:val="008A3E02"/>
    <w:rsid w:val="008B6038"/>
    <w:rsid w:val="008F71FA"/>
    <w:rsid w:val="00922FFA"/>
    <w:rsid w:val="00951F58"/>
    <w:rsid w:val="0095696A"/>
    <w:rsid w:val="00965C38"/>
    <w:rsid w:val="009757F3"/>
    <w:rsid w:val="00975EC0"/>
    <w:rsid w:val="009A0564"/>
    <w:rsid w:val="009A499B"/>
    <w:rsid w:val="009B1F4D"/>
    <w:rsid w:val="009B44A0"/>
    <w:rsid w:val="009D4CE4"/>
    <w:rsid w:val="00A06BDE"/>
    <w:rsid w:val="00A1245E"/>
    <w:rsid w:val="00A449E5"/>
    <w:rsid w:val="00A553EB"/>
    <w:rsid w:val="00AA447D"/>
    <w:rsid w:val="00AD5A45"/>
    <w:rsid w:val="00B27798"/>
    <w:rsid w:val="00B46486"/>
    <w:rsid w:val="00B73721"/>
    <w:rsid w:val="00B9026E"/>
    <w:rsid w:val="00BC619E"/>
    <w:rsid w:val="00C43D5A"/>
    <w:rsid w:val="00C81198"/>
    <w:rsid w:val="00DD3702"/>
    <w:rsid w:val="00E05C3A"/>
    <w:rsid w:val="00E2446D"/>
    <w:rsid w:val="00E55A2D"/>
    <w:rsid w:val="00E822FC"/>
    <w:rsid w:val="00E875A4"/>
    <w:rsid w:val="00E90367"/>
    <w:rsid w:val="00E92EF7"/>
    <w:rsid w:val="00F0187A"/>
    <w:rsid w:val="00F12936"/>
    <w:rsid w:val="00F960C1"/>
    <w:rsid w:val="00FD4C8A"/>
    <w:rsid w:val="00FE1DCA"/>
    <w:rsid w:val="00FF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057"/>
    <w:rPr>
      <w:rFonts w:ascii="Times New Roman" w:eastAsia="Times New Roman" w:hAnsi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6057"/>
    <w:pPr>
      <w:keepNext/>
      <w:outlineLvl w:val="0"/>
    </w:pPr>
    <w:rPr>
      <w:rFonts w:eastAsia="Calibri"/>
      <w:i/>
      <w:lang w:eastAsia="sl-SI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6057"/>
    <w:pPr>
      <w:keepNext/>
      <w:jc w:val="center"/>
      <w:outlineLvl w:val="4"/>
    </w:pPr>
    <w:rPr>
      <w:rFonts w:ascii="Arial" w:eastAsia="Calibri" w:hAnsi="Arial"/>
      <w:lang w:eastAsia="sl-S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6057"/>
    <w:rPr>
      <w:rFonts w:ascii="Times New Roman" w:hAnsi="Times New Roman" w:cs="Times New Roman"/>
      <w:i/>
      <w:sz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B6057"/>
    <w:rPr>
      <w:rFonts w:ascii="Arial" w:hAnsi="Arial" w:cs="Times New Roman"/>
      <w:sz w:val="20"/>
    </w:rPr>
  </w:style>
  <w:style w:type="paragraph" w:styleId="Header">
    <w:name w:val="header"/>
    <w:basedOn w:val="Normal"/>
    <w:link w:val="HeaderChar"/>
    <w:uiPriority w:val="99"/>
    <w:rsid w:val="00651AF8"/>
    <w:pPr>
      <w:tabs>
        <w:tab w:val="center" w:pos="4536"/>
        <w:tab w:val="right" w:pos="9072"/>
      </w:tabs>
    </w:pPr>
    <w:rPr>
      <w:rFonts w:ascii="Calibri" w:eastAsia="Calibri" w:hAnsi="Calibri"/>
      <w:lang w:eastAsia="sl-S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1AF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51AF8"/>
    <w:pPr>
      <w:tabs>
        <w:tab w:val="center" w:pos="4536"/>
        <w:tab w:val="right" w:pos="9072"/>
      </w:tabs>
    </w:pPr>
    <w:rPr>
      <w:rFonts w:ascii="Calibri" w:eastAsia="Calibri" w:hAnsi="Calibri"/>
      <w:lang w:eastAsia="sl-S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1AF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51AF8"/>
    <w:rPr>
      <w:rFonts w:ascii="Tahoma" w:eastAsia="Calibri" w:hAnsi="Tahoma"/>
      <w:sz w:val="16"/>
      <w:szCs w:val="16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1AF8"/>
    <w:rPr>
      <w:rFonts w:ascii="Tahoma" w:hAnsi="Tahoma" w:cs="Times New Roman"/>
      <w:sz w:val="16"/>
    </w:rPr>
  </w:style>
  <w:style w:type="paragraph" w:styleId="Caption">
    <w:name w:val="caption"/>
    <w:basedOn w:val="Normal"/>
    <w:next w:val="Normal"/>
    <w:uiPriority w:val="99"/>
    <w:qFormat/>
    <w:rsid w:val="007B6057"/>
    <w:pPr>
      <w:jc w:val="center"/>
    </w:pPr>
    <w:rPr>
      <w:b/>
      <w:spacing w:val="140"/>
      <w:sz w:val="32"/>
    </w:rPr>
  </w:style>
  <w:style w:type="paragraph" w:styleId="BodyText">
    <w:name w:val="Body Text"/>
    <w:basedOn w:val="Normal"/>
    <w:link w:val="BodyTextChar"/>
    <w:uiPriority w:val="99"/>
    <w:rsid w:val="007B6057"/>
    <w:pPr>
      <w:tabs>
        <w:tab w:val="left" w:pos="1843"/>
      </w:tabs>
    </w:pPr>
    <w:rPr>
      <w:rFonts w:ascii="Arial" w:eastAsia="Calibri" w:hAnsi="Arial"/>
      <w:lang w:eastAsia="sl-S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B6057"/>
    <w:rPr>
      <w:rFonts w:ascii="Arial" w:hAnsi="Arial"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414</Words>
  <Characters>2363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</dc:title>
  <dc:subject/>
  <dc:creator/>
  <cp:keywords/>
  <dc:description/>
  <cp:lastModifiedBy>Branee</cp:lastModifiedBy>
  <cp:revision>5</cp:revision>
  <cp:lastPrinted>2015-01-26T11:13:00Z</cp:lastPrinted>
  <dcterms:created xsi:type="dcterms:W3CDTF">2015-05-22T05:26:00Z</dcterms:created>
  <dcterms:modified xsi:type="dcterms:W3CDTF">2015-05-22T06:42:00Z</dcterms:modified>
</cp:coreProperties>
</file>